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4" w:rsidRDefault="00453A94" w:rsidP="002C2EE7">
      <w:pPr>
        <w:ind w:right="-234"/>
        <w:rPr>
          <w:rFonts w:ascii="Helvetica" w:hAnsi="Helvetica" w:cs="Lucida Grande"/>
          <w:noProof/>
          <w:color w:val="262626"/>
          <w:sz w:val="26"/>
          <w:szCs w:val="26"/>
        </w:rPr>
      </w:pPr>
    </w:p>
    <w:p w:rsidR="00453A94" w:rsidRPr="00F45601" w:rsidRDefault="00453A94" w:rsidP="002C2EE7">
      <w:pPr>
        <w:ind w:right="-234"/>
        <w:rPr>
          <w:rFonts w:ascii="Helvetica" w:hAnsi="Helvetica" w:cs="Lucida Grande"/>
          <w:noProof/>
          <w:color w:val="262626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Picture 2" style="position:absolute;margin-left:0;margin-top:0;width:329.4pt;height:78pt;z-index:-251658240;visibility:visible;mso-position-horizontal:center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</w:p>
    <w:p w:rsidR="00453A94" w:rsidRPr="00F45601" w:rsidRDefault="00453A94">
      <w:pPr>
        <w:rPr>
          <w:rFonts w:ascii="Helvetica" w:hAnsi="Helvetica" w:cs="Lucida Grande"/>
          <w:noProof/>
          <w:color w:val="262626"/>
          <w:sz w:val="26"/>
          <w:szCs w:val="26"/>
        </w:rPr>
      </w:pPr>
    </w:p>
    <w:p w:rsidR="00453A94" w:rsidRDefault="00453A94">
      <w:pPr>
        <w:rPr>
          <w:rFonts w:ascii="Helvetica" w:hAnsi="Helvetica"/>
        </w:rPr>
      </w:pPr>
    </w:p>
    <w:p w:rsidR="00453A94" w:rsidRDefault="00453A94">
      <w:pPr>
        <w:rPr>
          <w:rFonts w:ascii="Helvetica" w:hAnsi="Helvetica"/>
        </w:rPr>
      </w:pPr>
    </w:p>
    <w:p w:rsidR="00453A94" w:rsidRDefault="00453A94" w:rsidP="00345544">
      <w:pPr>
        <w:jc w:val="center"/>
        <w:rPr>
          <w:rFonts w:ascii="Helvetica" w:hAnsi="Helvetica"/>
          <w:b/>
        </w:rPr>
      </w:pPr>
    </w:p>
    <w:p w:rsidR="00453A94" w:rsidRPr="003C51E7" w:rsidRDefault="00453A94" w:rsidP="00B727F4">
      <w:pPr>
        <w:jc w:val="center"/>
        <w:outlineLvl w:val="0"/>
        <w:rPr>
          <w:rFonts w:ascii="Helvetica" w:hAnsi="Helvetica"/>
          <w:b/>
          <w:sz w:val="30"/>
        </w:rPr>
      </w:pPr>
      <w:r>
        <w:rPr>
          <w:rFonts w:ascii="Helvetica" w:hAnsi="Helvetica"/>
          <w:b/>
          <w:sz w:val="30"/>
        </w:rPr>
        <w:t xml:space="preserve">August 5, 2015 </w:t>
      </w:r>
      <w:r w:rsidRPr="003C51E7">
        <w:rPr>
          <w:rFonts w:ascii="Helvetica" w:hAnsi="Helvetica"/>
          <w:b/>
          <w:sz w:val="30"/>
        </w:rPr>
        <w:t>Agenda</w:t>
      </w:r>
    </w:p>
    <w:p w:rsidR="00453A94" w:rsidRPr="003C51E7" w:rsidRDefault="00453A94" w:rsidP="00542285">
      <w:pPr>
        <w:jc w:val="center"/>
        <w:rPr>
          <w:rFonts w:ascii="Helvetica" w:hAnsi="Helvetica"/>
          <w:b/>
          <w:sz w:val="26"/>
        </w:rPr>
      </w:pPr>
      <w:r w:rsidRPr="003C51E7">
        <w:rPr>
          <w:rFonts w:ascii="Helvetica" w:hAnsi="Helvetica"/>
          <w:b/>
          <w:sz w:val="26"/>
        </w:rPr>
        <w:t>Browne’s Addition Neighborhood Council</w:t>
      </w:r>
    </w:p>
    <w:p w:rsidR="00453A94" w:rsidRPr="003C51E7" w:rsidRDefault="00453A94" w:rsidP="00542285">
      <w:pPr>
        <w:jc w:val="center"/>
        <w:rPr>
          <w:rFonts w:ascii="Helvetica" w:hAnsi="Helvetica"/>
        </w:rPr>
      </w:pPr>
      <w:r w:rsidRPr="003C51E7">
        <w:rPr>
          <w:rFonts w:ascii="Helvetica" w:hAnsi="Helvetica"/>
          <w:b/>
          <w:sz w:val="26"/>
        </w:rPr>
        <w:t>And Steering Committee General Meeting</w:t>
      </w:r>
    </w:p>
    <w:p w:rsidR="00453A94" w:rsidRPr="003C51E7" w:rsidRDefault="00453A94" w:rsidP="00B727F4">
      <w:pPr>
        <w:widowControl w:val="0"/>
        <w:autoSpaceDE w:val="0"/>
        <w:autoSpaceDN w:val="0"/>
        <w:adjustRightInd w:val="0"/>
        <w:ind w:left="-90"/>
        <w:jc w:val="center"/>
        <w:outlineLvl w:val="0"/>
        <w:rPr>
          <w:rFonts w:ascii="Helvetica" w:hAnsi="Helvetica"/>
          <w:b/>
          <w:sz w:val="22"/>
        </w:rPr>
      </w:pPr>
      <w:r w:rsidRPr="003C51E7">
        <w:rPr>
          <w:rFonts w:ascii="Helvetica" w:hAnsi="Helvetica"/>
          <w:b/>
          <w:sz w:val="22"/>
        </w:rPr>
        <w:t>Northwest Museum of Arts &amp; Culture</w:t>
      </w:r>
    </w:p>
    <w:p w:rsidR="00453A94" w:rsidRPr="003C51E7" w:rsidRDefault="00453A94" w:rsidP="00B727F4">
      <w:pPr>
        <w:widowControl w:val="0"/>
        <w:autoSpaceDE w:val="0"/>
        <w:autoSpaceDN w:val="0"/>
        <w:adjustRightInd w:val="0"/>
        <w:ind w:left="-90"/>
        <w:jc w:val="center"/>
        <w:outlineLvl w:val="0"/>
        <w:rPr>
          <w:rFonts w:ascii="Helvetica" w:hAnsi="Helvetica"/>
          <w:b/>
          <w:sz w:val="22"/>
        </w:rPr>
      </w:pPr>
      <w:r w:rsidRPr="003C51E7">
        <w:rPr>
          <w:rFonts w:ascii="Helvetica" w:hAnsi="Helvetica"/>
          <w:b/>
          <w:sz w:val="22"/>
        </w:rPr>
        <w:t>2316 W. First Ave</w:t>
      </w:r>
    </w:p>
    <w:p w:rsidR="00453A94" w:rsidRPr="003C51E7" w:rsidRDefault="00453A94" w:rsidP="00B727F4">
      <w:pPr>
        <w:widowControl w:val="0"/>
        <w:autoSpaceDE w:val="0"/>
        <w:autoSpaceDN w:val="0"/>
        <w:adjustRightInd w:val="0"/>
        <w:ind w:left="-90"/>
        <w:jc w:val="center"/>
        <w:outlineLvl w:val="0"/>
        <w:rPr>
          <w:rFonts w:ascii="Helvetica" w:hAnsi="Helvetica"/>
          <w:b/>
          <w:sz w:val="22"/>
        </w:rPr>
      </w:pPr>
      <w:r w:rsidRPr="003C51E7">
        <w:rPr>
          <w:rFonts w:ascii="Helvetica" w:hAnsi="Helvetica"/>
          <w:b/>
          <w:sz w:val="22"/>
        </w:rPr>
        <w:t>Gilkey Community Room</w:t>
      </w:r>
      <w:r>
        <w:rPr>
          <w:rFonts w:ascii="Helvetica" w:hAnsi="Helvetica"/>
          <w:b/>
          <w:sz w:val="22"/>
        </w:rPr>
        <w:t xml:space="preserve">  </w:t>
      </w:r>
      <w:r w:rsidRPr="003C51E7">
        <w:rPr>
          <w:rFonts w:ascii="Helvetica" w:hAnsi="Helvetica"/>
          <w:b/>
          <w:sz w:val="22"/>
        </w:rPr>
        <w:t>6:30 pm - 8:00 pm</w:t>
      </w:r>
    </w:p>
    <w:p w:rsidR="00453A94" w:rsidRDefault="00453A94" w:rsidP="001C6404">
      <w:pPr>
        <w:rPr>
          <w:rFonts w:ascii="Helvetica" w:hAnsi="Helvetica"/>
        </w:rPr>
      </w:pPr>
    </w:p>
    <w:p w:rsidR="00453A94" w:rsidRPr="003C51E7" w:rsidRDefault="00453A94" w:rsidP="00B727F4">
      <w:pPr>
        <w:autoSpaceDE w:val="0"/>
        <w:autoSpaceDN w:val="0"/>
        <w:adjustRightInd w:val="0"/>
        <w:outlineLvl w:val="0"/>
        <w:rPr>
          <w:rFonts w:ascii="Helvetica" w:hAnsi="Helvetica"/>
          <w:b/>
          <w:bCs/>
          <w:smallCaps/>
          <w:sz w:val="26"/>
        </w:rPr>
      </w:pPr>
      <w:r w:rsidRPr="003C51E7">
        <w:rPr>
          <w:rFonts w:ascii="Helvetica" w:hAnsi="Helvetica"/>
          <w:b/>
          <w:bCs/>
          <w:smallCaps/>
          <w:sz w:val="26"/>
        </w:rPr>
        <w:t>Old Business</w:t>
      </w:r>
    </w:p>
    <w:p w:rsidR="00453A94" w:rsidRPr="003C51E7" w:rsidRDefault="00453A94" w:rsidP="003C51E7">
      <w:pPr>
        <w:autoSpaceDE w:val="0"/>
        <w:autoSpaceDN w:val="0"/>
        <w:adjustRightInd w:val="0"/>
        <w:rPr>
          <w:rFonts w:ascii="Helvetica" w:hAnsi="Helvetica"/>
          <w:b/>
        </w:rPr>
      </w:pPr>
    </w:p>
    <w:p w:rsidR="00453A94" w:rsidRPr="003C51E7" w:rsidRDefault="00453A94" w:rsidP="003C51E7">
      <w:pP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(6:30) Welcome, </w:t>
      </w:r>
      <w:r w:rsidRPr="003C51E7">
        <w:rPr>
          <w:rFonts w:ascii="Helvetica" w:hAnsi="Helvetica"/>
        </w:rPr>
        <w:t>Introductions</w:t>
      </w:r>
      <w:r>
        <w:rPr>
          <w:rFonts w:ascii="Helvetica" w:hAnsi="Helvetica"/>
        </w:rPr>
        <w:t>, Announcements</w:t>
      </w:r>
      <w:r w:rsidRPr="003C51E7">
        <w:rPr>
          <w:rFonts w:ascii="Helvetica" w:hAnsi="Helvetica"/>
        </w:rPr>
        <w:t xml:space="preserve"> - Rick Biggerstaff</w:t>
      </w:r>
    </w:p>
    <w:p w:rsidR="00453A94" w:rsidRPr="00391C9F" w:rsidRDefault="00453A94" w:rsidP="003C51E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 w:rsidRPr="00391C9F">
        <w:rPr>
          <w:rFonts w:ascii="Helvetica" w:hAnsi="Helvetica"/>
        </w:rPr>
        <w:t>Item for Vote - Approval of minutes</w:t>
      </w:r>
    </w:p>
    <w:p w:rsidR="00453A94" w:rsidRPr="00D14349" w:rsidRDefault="00453A94" w:rsidP="003C51E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 w:rsidRPr="00391C9F">
        <w:rPr>
          <w:rFonts w:ascii="Helvetica" w:hAnsi="Helvetica"/>
        </w:rPr>
        <w:t>Item fo</w:t>
      </w:r>
      <w:r>
        <w:rPr>
          <w:rFonts w:ascii="Helvetica" w:hAnsi="Helvetica"/>
        </w:rPr>
        <w:t>r Information - Treasurer report – Julie Biggerstaff</w:t>
      </w:r>
    </w:p>
    <w:p w:rsidR="00453A94" w:rsidRDefault="00453A94" w:rsidP="003C51E7">
      <w:pPr>
        <w:autoSpaceDE w:val="0"/>
        <w:autoSpaceDN w:val="0"/>
        <w:adjustRightInd w:val="0"/>
        <w:rPr>
          <w:rFonts w:ascii="Helvetica" w:hAnsi="Helvetica"/>
        </w:rPr>
      </w:pPr>
    </w:p>
    <w:p w:rsidR="00453A94" w:rsidRDefault="00453A94" w:rsidP="003C51E7">
      <w:pP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(6:45) Items for Information – </w:t>
      </w:r>
    </w:p>
    <w:p w:rsidR="00453A94" w:rsidRPr="00B21E1C" w:rsidRDefault="00453A94" w:rsidP="00B573F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 w:rsidRPr="00B21E1C">
        <w:rPr>
          <w:rFonts w:ascii="Helvetica" w:hAnsi="Helvetica"/>
        </w:rPr>
        <w:t>Friends of Coeur d'Alene Park – Julie Biggerstaff</w:t>
      </w:r>
    </w:p>
    <w:p w:rsidR="00453A94" w:rsidRPr="00B21E1C" w:rsidRDefault="00453A94" w:rsidP="00B573F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 w:rsidRPr="00B21E1C">
        <w:rPr>
          <w:rFonts w:ascii="Helvetica" w:hAnsi="Helvetica"/>
        </w:rPr>
        <w:t>Friends of Historic Home Signs report – Louie Flores III</w:t>
      </w:r>
    </w:p>
    <w:p w:rsidR="00453A94" w:rsidRDefault="00453A94" w:rsidP="0033541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>
        <w:rPr>
          <w:rFonts w:ascii="Helvetica" w:hAnsi="Helvetica"/>
        </w:rPr>
        <w:t>Pedestrian, Transportation &amp; Traffic (PeTT) Committee Report – Mike Harves</w:t>
      </w:r>
    </w:p>
    <w:p w:rsidR="00453A94" w:rsidRPr="00335418" w:rsidRDefault="00453A94" w:rsidP="00E45FA6">
      <w:pPr>
        <w:widowControl w:val="0"/>
        <w:numPr>
          <w:ilvl w:val="1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940" w:hanging="400"/>
        <w:rPr>
          <w:rFonts w:ascii="Helvetica" w:hAnsi="Helvetica"/>
        </w:rPr>
      </w:pPr>
      <w:r>
        <w:rPr>
          <w:rFonts w:ascii="Helvetica" w:hAnsi="Helvetica"/>
        </w:rPr>
        <w:t xml:space="preserve">     - Use of city </w:t>
      </w:r>
      <w:bookmarkStart w:id="0" w:name="_GoBack"/>
      <w:bookmarkEnd w:id="0"/>
      <w:r>
        <w:rPr>
          <w:rFonts w:ascii="Helvetica" w:hAnsi="Helvetica"/>
        </w:rPr>
        <w:t>Red Light dollars discussion and straw vote</w:t>
      </w:r>
    </w:p>
    <w:p w:rsidR="00453A94" w:rsidRDefault="00453A94" w:rsidP="00B573F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>
        <w:rPr>
          <w:rFonts w:ascii="Helvetica" w:hAnsi="Helvetica"/>
        </w:rPr>
        <w:t>Coeur d’Alene St. construction update – Karl Zacher</w:t>
      </w:r>
    </w:p>
    <w:p w:rsidR="00453A94" w:rsidRDefault="00453A94" w:rsidP="00F905C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>
        <w:rPr>
          <w:rFonts w:ascii="Helvetica" w:hAnsi="Helvetica"/>
        </w:rPr>
        <w:t xml:space="preserve">Bus Shelter Update </w:t>
      </w:r>
      <w:r w:rsidRPr="00F10A78">
        <w:rPr>
          <w:rFonts w:ascii="Helvetica" w:hAnsi="Helvetica"/>
        </w:rPr>
        <w:t>–</w:t>
      </w:r>
      <w:r>
        <w:rPr>
          <w:rFonts w:ascii="Helvetica" w:hAnsi="Helvetica"/>
        </w:rPr>
        <w:t xml:space="preserve"> Liz Marlin</w:t>
      </w:r>
    </w:p>
    <w:p w:rsidR="00453A94" w:rsidRDefault="00453A94" w:rsidP="00B573F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>
        <w:rPr>
          <w:rFonts w:ascii="Helvetica" w:hAnsi="Helvetica"/>
        </w:rPr>
        <w:t>High Alcohol Free Zone movement – Eric Kramer</w:t>
      </w:r>
    </w:p>
    <w:p w:rsidR="00453A94" w:rsidRDefault="00453A94" w:rsidP="00B573F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>
        <w:rPr>
          <w:rFonts w:ascii="Helvetica" w:hAnsi="Helvetica"/>
        </w:rPr>
        <w:t>Concert Series Update – Tim Finneran</w:t>
      </w:r>
    </w:p>
    <w:p w:rsidR="00453A94" w:rsidRPr="00F10A78" w:rsidRDefault="00453A94" w:rsidP="00F10A7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400"/>
        <w:rPr>
          <w:rFonts w:ascii="Helvetica" w:hAnsi="Helvetica"/>
        </w:rPr>
      </w:pPr>
      <w:r>
        <w:rPr>
          <w:rFonts w:ascii="Helvetica" w:hAnsi="Helvetica"/>
        </w:rPr>
        <w:t xml:space="preserve">Neighborhood </w:t>
      </w:r>
      <w:r w:rsidRPr="00F10A78">
        <w:rPr>
          <w:rFonts w:ascii="Helvetica" w:hAnsi="Helvetica"/>
        </w:rPr>
        <w:t>Cleanup – Amanda Hamilton</w:t>
      </w:r>
    </w:p>
    <w:p w:rsidR="00453A94" w:rsidRPr="007D2ED3" w:rsidRDefault="00453A94" w:rsidP="007D2E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/>
        </w:rPr>
      </w:pPr>
    </w:p>
    <w:p w:rsidR="00453A94" w:rsidRDefault="00453A94" w:rsidP="00760B83">
      <w:pP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  <w:i/>
        </w:rPr>
        <w:tab/>
      </w:r>
    </w:p>
    <w:p w:rsidR="00453A94" w:rsidRDefault="00453A94" w:rsidP="00B727F4">
      <w:pPr>
        <w:autoSpaceDE w:val="0"/>
        <w:autoSpaceDN w:val="0"/>
        <w:adjustRightInd w:val="0"/>
        <w:outlineLvl w:val="0"/>
        <w:rPr>
          <w:rFonts w:ascii="Helvetica" w:hAnsi="Helvetica"/>
          <w:b/>
          <w:bCs/>
          <w:smallCaps/>
          <w:sz w:val="26"/>
        </w:rPr>
      </w:pPr>
      <w:r w:rsidRPr="003C51E7">
        <w:rPr>
          <w:rFonts w:ascii="Helvetica" w:hAnsi="Helvetica"/>
          <w:b/>
          <w:bCs/>
          <w:smallCaps/>
          <w:sz w:val="26"/>
        </w:rPr>
        <w:t>New Business</w:t>
      </w:r>
    </w:p>
    <w:p w:rsidR="00453A94" w:rsidRPr="00335418" w:rsidRDefault="00453A94" w:rsidP="00265F39">
      <w:pPr>
        <w:autoSpaceDE w:val="0"/>
        <w:autoSpaceDN w:val="0"/>
        <w:adjustRightInd w:val="0"/>
        <w:rPr>
          <w:rFonts w:ascii="Helvetica" w:hAnsi="Helvetica"/>
          <w:bCs/>
          <w:smallCaps/>
        </w:rPr>
      </w:pPr>
      <w:r>
        <w:rPr>
          <w:rFonts w:ascii="Helvetica" w:hAnsi="Helvetica"/>
          <w:bCs/>
          <w:smallCaps/>
        </w:rPr>
        <w:t>(7:30)</w:t>
      </w:r>
    </w:p>
    <w:p w:rsidR="00453A94" w:rsidRDefault="00453A94" w:rsidP="003325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 xml:space="preserve">Community Development Block Grant (CDBG).  </w:t>
      </w:r>
      <w:r w:rsidRPr="00335418">
        <w:rPr>
          <w:rFonts w:ascii="Helvetica" w:hAnsi="Helvetica"/>
          <w:b/>
          <w:i/>
        </w:rPr>
        <w:t>Item for vote</w:t>
      </w:r>
      <w:r>
        <w:rPr>
          <w:rFonts w:ascii="Helvetica" w:hAnsi="Helvetica"/>
        </w:rPr>
        <w:t xml:space="preserve"> – Rick Biggerstaff</w:t>
      </w:r>
    </w:p>
    <w:p w:rsidR="00453A94" w:rsidRPr="0033250F" w:rsidRDefault="00453A94" w:rsidP="00335418">
      <w:pPr>
        <w:pStyle w:val="ListParagraph"/>
        <w:autoSpaceDE w:val="0"/>
        <w:autoSpaceDN w:val="0"/>
        <w:adjustRightInd w:val="0"/>
        <w:rPr>
          <w:rFonts w:ascii="Helvetica" w:hAnsi="Helvetica"/>
        </w:rPr>
      </w:pPr>
    </w:p>
    <w:p w:rsidR="00453A94" w:rsidRDefault="00453A94" w:rsidP="00760B83">
      <w:pPr>
        <w:autoSpaceDE w:val="0"/>
        <w:autoSpaceDN w:val="0"/>
        <w:adjustRightInd w:val="0"/>
        <w:rPr>
          <w:rFonts w:ascii="Helvetica" w:hAnsi="Helvetica"/>
        </w:rPr>
      </w:pPr>
    </w:p>
    <w:p w:rsidR="00453A94" w:rsidRPr="00335418" w:rsidRDefault="00453A94" w:rsidP="00B727F4">
      <w:pPr>
        <w:autoSpaceDE w:val="0"/>
        <w:autoSpaceDN w:val="0"/>
        <w:adjustRightInd w:val="0"/>
        <w:outlineLvl w:val="0"/>
        <w:rPr>
          <w:rFonts w:ascii="Helvetica" w:hAnsi="Helvetica"/>
        </w:rPr>
      </w:pPr>
      <w:r w:rsidRPr="00335418">
        <w:rPr>
          <w:rFonts w:ascii="Helvetica" w:hAnsi="Helvetica"/>
          <w:b/>
        </w:rPr>
        <w:t>Neighborhood Discussion Forum</w:t>
      </w:r>
      <w:r w:rsidRPr="00335418">
        <w:rPr>
          <w:rFonts w:ascii="Helvetica" w:hAnsi="Helvetica"/>
        </w:rPr>
        <w:t>: High Alcohol Free Zone movement</w:t>
      </w:r>
    </w:p>
    <w:p w:rsidR="00453A94" w:rsidRPr="00001AEF" w:rsidRDefault="00453A94" w:rsidP="00001AEF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September 10, 7-8 pm at Browne’s Tavern</w:t>
      </w:r>
    </w:p>
    <w:p w:rsidR="00453A94" w:rsidRDefault="00453A94" w:rsidP="00760B83">
      <w:pPr>
        <w:autoSpaceDE w:val="0"/>
        <w:autoSpaceDN w:val="0"/>
        <w:adjustRightInd w:val="0"/>
        <w:rPr>
          <w:rFonts w:ascii="Helvetica" w:hAnsi="Helvetica"/>
        </w:rPr>
      </w:pPr>
    </w:p>
    <w:p w:rsidR="00453A94" w:rsidRDefault="00453A94" w:rsidP="003C51E7">
      <w:pPr>
        <w:autoSpaceDE w:val="0"/>
        <w:autoSpaceDN w:val="0"/>
        <w:adjustRightInd w:val="0"/>
        <w:rPr>
          <w:rFonts w:ascii="Helvetica" w:hAnsi="Helvetica"/>
        </w:rPr>
      </w:pPr>
      <w:r>
        <w:rPr>
          <w:rFonts w:ascii="Helvetica" w:hAnsi="Helvetica"/>
        </w:rPr>
        <w:t>(8:00) Adjournment</w:t>
      </w:r>
    </w:p>
    <w:p w:rsidR="00453A94" w:rsidRPr="003C51E7" w:rsidRDefault="00453A94" w:rsidP="003C51E7">
      <w:pPr>
        <w:autoSpaceDE w:val="0"/>
        <w:autoSpaceDN w:val="0"/>
        <w:adjustRightInd w:val="0"/>
        <w:rPr>
          <w:rFonts w:ascii="Helvetica" w:hAnsi="Helvetica"/>
        </w:rPr>
      </w:pPr>
    </w:p>
    <w:p w:rsidR="00453A94" w:rsidRPr="00DE642E" w:rsidRDefault="00453A94" w:rsidP="00B727F4">
      <w:pPr>
        <w:autoSpaceDE w:val="0"/>
        <w:autoSpaceDN w:val="0"/>
        <w:adjustRightInd w:val="0"/>
        <w:jc w:val="center"/>
        <w:outlineLvl w:val="0"/>
        <w:rPr>
          <w:rFonts w:ascii="Helvetica" w:hAnsi="Helvetica"/>
          <w:b/>
          <w:sz w:val="28"/>
        </w:rPr>
      </w:pPr>
      <w:r w:rsidRPr="00481C62">
        <w:rPr>
          <w:rFonts w:ascii="Helvetica" w:hAnsi="Helvetica"/>
          <w:b/>
          <w:sz w:val="28"/>
        </w:rPr>
        <w:t xml:space="preserve">Join us at </w:t>
      </w:r>
      <w:r>
        <w:rPr>
          <w:rFonts w:ascii="Helvetica" w:hAnsi="Helvetica"/>
          <w:b/>
          <w:sz w:val="28"/>
        </w:rPr>
        <w:t>the Pacific Avenue Pizza</w:t>
      </w:r>
      <w:r w:rsidRPr="00481C62">
        <w:rPr>
          <w:rFonts w:ascii="Helvetica" w:hAnsi="Helvetica"/>
          <w:b/>
          <w:sz w:val="28"/>
        </w:rPr>
        <w:t xml:space="preserve"> after the meeting.</w:t>
      </w:r>
    </w:p>
    <w:sectPr w:rsidR="00453A94" w:rsidRPr="00DE642E" w:rsidSect="002C2EE7">
      <w:type w:val="continuous"/>
      <w:pgSz w:w="12240" w:h="15840"/>
      <w:pgMar w:top="1152" w:right="864" w:bottom="1152" w:left="86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256912C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C13D95"/>
    <w:multiLevelType w:val="hybridMultilevel"/>
    <w:tmpl w:val="58AA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F03"/>
    <w:multiLevelType w:val="hybridMultilevel"/>
    <w:tmpl w:val="852A3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7002F"/>
    <w:multiLevelType w:val="hybridMultilevel"/>
    <w:tmpl w:val="7E46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6235"/>
    <w:multiLevelType w:val="hybridMultilevel"/>
    <w:tmpl w:val="9BE0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B26B8"/>
    <w:multiLevelType w:val="hybridMultilevel"/>
    <w:tmpl w:val="53B4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0405B"/>
    <w:multiLevelType w:val="hybridMultilevel"/>
    <w:tmpl w:val="4EC438A0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826F7"/>
    <w:multiLevelType w:val="hybridMultilevel"/>
    <w:tmpl w:val="12C8D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2739A"/>
    <w:multiLevelType w:val="hybridMultilevel"/>
    <w:tmpl w:val="74EE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F1893"/>
    <w:multiLevelType w:val="hybridMultilevel"/>
    <w:tmpl w:val="D89A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AA5"/>
    <w:rsid w:val="00001AEF"/>
    <w:rsid w:val="00006817"/>
    <w:rsid w:val="000209D8"/>
    <w:rsid w:val="00036D30"/>
    <w:rsid w:val="00053A45"/>
    <w:rsid w:val="00060C2A"/>
    <w:rsid w:val="00071064"/>
    <w:rsid w:val="0008110C"/>
    <w:rsid w:val="000903C6"/>
    <w:rsid w:val="00091EBF"/>
    <w:rsid w:val="000B0BA4"/>
    <w:rsid w:val="000B6FB2"/>
    <w:rsid w:val="000C3079"/>
    <w:rsid w:val="00124F1C"/>
    <w:rsid w:val="00172CE1"/>
    <w:rsid w:val="00195913"/>
    <w:rsid w:val="001A2D8B"/>
    <w:rsid w:val="001A6A8F"/>
    <w:rsid w:val="001C287B"/>
    <w:rsid w:val="001C6404"/>
    <w:rsid w:val="001E2787"/>
    <w:rsid w:val="001E7C76"/>
    <w:rsid w:val="002069D3"/>
    <w:rsid w:val="00217666"/>
    <w:rsid w:val="0024027E"/>
    <w:rsid w:val="00245D00"/>
    <w:rsid w:val="00265F39"/>
    <w:rsid w:val="00277C47"/>
    <w:rsid w:val="0029395A"/>
    <w:rsid w:val="002A15DB"/>
    <w:rsid w:val="002A5D07"/>
    <w:rsid w:val="002B45AF"/>
    <w:rsid w:val="002C2EE7"/>
    <w:rsid w:val="00313F38"/>
    <w:rsid w:val="00324DE4"/>
    <w:rsid w:val="0033250F"/>
    <w:rsid w:val="003326AF"/>
    <w:rsid w:val="00335418"/>
    <w:rsid w:val="00340FC9"/>
    <w:rsid w:val="00345544"/>
    <w:rsid w:val="00357AAE"/>
    <w:rsid w:val="00367778"/>
    <w:rsid w:val="0037753A"/>
    <w:rsid w:val="00391C9F"/>
    <w:rsid w:val="003921C5"/>
    <w:rsid w:val="00394F90"/>
    <w:rsid w:val="003A11D4"/>
    <w:rsid w:val="003B35A6"/>
    <w:rsid w:val="003B4BB5"/>
    <w:rsid w:val="003B594F"/>
    <w:rsid w:val="003C3BF1"/>
    <w:rsid w:val="003C51E7"/>
    <w:rsid w:val="003E12F1"/>
    <w:rsid w:val="004054E4"/>
    <w:rsid w:val="00453A94"/>
    <w:rsid w:val="00476F3A"/>
    <w:rsid w:val="00480466"/>
    <w:rsid w:val="00481C62"/>
    <w:rsid w:val="00495F01"/>
    <w:rsid w:val="004A39C7"/>
    <w:rsid w:val="004D5C82"/>
    <w:rsid w:val="004F36E7"/>
    <w:rsid w:val="00500760"/>
    <w:rsid w:val="0051159A"/>
    <w:rsid w:val="005345CA"/>
    <w:rsid w:val="00542285"/>
    <w:rsid w:val="00566283"/>
    <w:rsid w:val="00582F25"/>
    <w:rsid w:val="00583C56"/>
    <w:rsid w:val="005A4C65"/>
    <w:rsid w:val="005A5314"/>
    <w:rsid w:val="005A6804"/>
    <w:rsid w:val="006355E0"/>
    <w:rsid w:val="006676B9"/>
    <w:rsid w:val="00677A76"/>
    <w:rsid w:val="00684A5D"/>
    <w:rsid w:val="006A15D2"/>
    <w:rsid w:val="006B42F9"/>
    <w:rsid w:val="006C5605"/>
    <w:rsid w:val="006F0F3E"/>
    <w:rsid w:val="00707BCE"/>
    <w:rsid w:val="00717153"/>
    <w:rsid w:val="00741E70"/>
    <w:rsid w:val="00760B83"/>
    <w:rsid w:val="00776E0E"/>
    <w:rsid w:val="00785ACD"/>
    <w:rsid w:val="0079376B"/>
    <w:rsid w:val="0079718A"/>
    <w:rsid w:val="007B086C"/>
    <w:rsid w:val="007B3E69"/>
    <w:rsid w:val="007C26D7"/>
    <w:rsid w:val="007C4D89"/>
    <w:rsid w:val="007D2ED3"/>
    <w:rsid w:val="007D443B"/>
    <w:rsid w:val="008065CA"/>
    <w:rsid w:val="00811443"/>
    <w:rsid w:val="008211C7"/>
    <w:rsid w:val="00831A91"/>
    <w:rsid w:val="00832547"/>
    <w:rsid w:val="00835BAF"/>
    <w:rsid w:val="00861A40"/>
    <w:rsid w:val="00872938"/>
    <w:rsid w:val="00874F61"/>
    <w:rsid w:val="008751FD"/>
    <w:rsid w:val="00897315"/>
    <w:rsid w:val="008A779E"/>
    <w:rsid w:val="008B718D"/>
    <w:rsid w:val="008C064E"/>
    <w:rsid w:val="008D16A6"/>
    <w:rsid w:val="008D1ABE"/>
    <w:rsid w:val="008F038B"/>
    <w:rsid w:val="008F78CC"/>
    <w:rsid w:val="00916025"/>
    <w:rsid w:val="00935C56"/>
    <w:rsid w:val="00952632"/>
    <w:rsid w:val="00960C93"/>
    <w:rsid w:val="0097036C"/>
    <w:rsid w:val="009768E6"/>
    <w:rsid w:val="009824B0"/>
    <w:rsid w:val="00995825"/>
    <w:rsid w:val="009B0A1E"/>
    <w:rsid w:val="00A05B10"/>
    <w:rsid w:val="00A06401"/>
    <w:rsid w:val="00A142E5"/>
    <w:rsid w:val="00A26C04"/>
    <w:rsid w:val="00A672EC"/>
    <w:rsid w:val="00A76F98"/>
    <w:rsid w:val="00AA3128"/>
    <w:rsid w:val="00AC058E"/>
    <w:rsid w:val="00AE236E"/>
    <w:rsid w:val="00AE6E71"/>
    <w:rsid w:val="00AF6B72"/>
    <w:rsid w:val="00B04440"/>
    <w:rsid w:val="00B21E1C"/>
    <w:rsid w:val="00B241AB"/>
    <w:rsid w:val="00B25660"/>
    <w:rsid w:val="00B265EA"/>
    <w:rsid w:val="00B42D51"/>
    <w:rsid w:val="00B573FF"/>
    <w:rsid w:val="00B65C8F"/>
    <w:rsid w:val="00B67BB5"/>
    <w:rsid w:val="00B727F4"/>
    <w:rsid w:val="00B82070"/>
    <w:rsid w:val="00B90BCA"/>
    <w:rsid w:val="00B96436"/>
    <w:rsid w:val="00B97C85"/>
    <w:rsid w:val="00BD6B99"/>
    <w:rsid w:val="00BF209B"/>
    <w:rsid w:val="00BF37E7"/>
    <w:rsid w:val="00C0252A"/>
    <w:rsid w:val="00C2459A"/>
    <w:rsid w:val="00C31AA5"/>
    <w:rsid w:val="00C52AF7"/>
    <w:rsid w:val="00C774DD"/>
    <w:rsid w:val="00CA1D0C"/>
    <w:rsid w:val="00CD05FB"/>
    <w:rsid w:val="00CD0681"/>
    <w:rsid w:val="00CE0C9B"/>
    <w:rsid w:val="00D14349"/>
    <w:rsid w:val="00D237BE"/>
    <w:rsid w:val="00D2382E"/>
    <w:rsid w:val="00D26BC4"/>
    <w:rsid w:val="00D37509"/>
    <w:rsid w:val="00D50B18"/>
    <w:rsid w:val="00DE0ACB"/>
    <w:rsid w:val="00DE568B"/>
    <w:rsid w:val="00DE642E"/>
    <w:rsid w:val="00DF716F"/>
    <w:rsid w:val="00E01912"/>
    <w:rsid w:val="00E02EC2"/>
    <w:rsid w:val="00E030AE"/>
    <w:rsid w:val="00E0699E"/>
    <w:rsid w:val="00E174DC"/>
    <w:rsid w:val="00E22951"/>
    <w:rsid w:val="00E23B34"/>
    <w:rsid w:val="00E2644F"/>
    <w:rsid w:val="00E45FA6"/>
    <w:rsid w:val="00E558DA"/>
    <w:rsid w:val="00E61B5D"/>
    <w:rsid w:val="00E75140"/>
    <w:rsid w:val="00E946D5"/>
    <w:rsid w:val="00EA4C81"/>
    <w:rsid w:val="00EA6D0C"/>
    <w:rsid w:val="00ED1BE1"/>
    <w:rsid w:val="00EF4257"/>
    <w:rsid w:val="00F10A78"/>
    <w:rsid w:val="00F14027"/>
    <w:rsid w:val="00F230A2"/>
    <w:rsid w:val="00F44313"/>
    <w:rsid w:val="00F45601"/>
    <w:rsid w:val="00F4626F"/>
    <w:rsid w:val="00F540F7"/>
    <w:rsid w:val="00F66DB7"/>
    <w:rsid w:val="00F905C5"/>
    <w:rsid w:val="00F951C5"/>
    <w:rsid w:val="00F97114"/>
    <w:rsid w:val="00FA5D9B"/>
    <w:rsid w:val="00FD5C36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1A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A5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AE236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F209B"/>
    <w:pPr>
      <w:ind w:left="720"/>
    </w:pPr>
  </w:style>
  <w:style w:type="character" w:styleId="BookTitle">
    <w:name w:val="Book Title"/>
    <w:basedOn w:val="DefaultParagraphFont"/>
    <w:uiPriority w:val="99"/>
    <w:qFormat/>
    <w:rsid w:val="008065CA"/>
    <w:rPr>
      <w:rFonts w:cs="Times New Roman"/>
      <w:b/>
      <w:bCs/>
      <w:smallCaps/>
      <w:spacing w:val="5"/>
    </w:rPr>
  </w:style>
  <w:style w:type="character" w:styleId="Emphasis">
    <w:name w:val="Emphasis"/>
    <w:basedOn w:val="DefaultParagraphFont"/>
    <w:uiPriority w:val="99"/>
    <w:qFormat/>
    <w:rsid w:val="008065CA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B727F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1</Pages>
  <Words>170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MaryLou Sproul User</dc:creator>
  <cp:keywords/>
  <dc:description/>
  <cp:lastModifiedBy>tjfinneran</cp:lastModifiedBy>
  <cp:revision>14</cp:revision>
  <cp:lastPrinted>2015-03-20T14:20:00Z</cp:lastPrinted>
  <dcterms:created xsi:type="dcterms:W3CDTF">2015-07-12T00:33:00Z</dcterms:created>
  <dcterms:modified xsi:type="dcterms:W3CDTF">2015-07-29T20:51:00Z</dcterms:modified>
</cp:coreProperties>
</file>